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159E6" w14:textId="77777777" w:rsidR="009C2411" w:rsidRPr="00DB4223" w:rsidRDefault="00AB5A73" w:rsidP="009C2411">
      <w:r w:rsidRPr="00DB4223">
        <w:rPr>
          <w:noProof/>
          <w:lang w:bidi="fr-FR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2FC1D15C" wp14:editId="39897D61">
                <wp:simplePos x="0" y="0"/>
                <wp:positionH relativeFrom="page">
                  <wp:align>left</wp:align>
                </wp:positionH>
                <wp:positionV relativeFrom="paragraph">
                  <wp:posOffset>-571500</wp:posOffset>
                </wp:positionV>
                <wp:extent cx="7589520" cy="10823575"/>
                <wp:effectExtent l="0" t="0" r="0" b="0"/>
                <wp:wrapNone/>
                <wp:docPr id="3" name="Grou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9520" cy="10823943"/>
                          <a:chOff x="0" y="1"/>
                          <a:chExt cx="7772400" cy="10198755"/>
                        </a:xfrm>
                      </wpg:grpSpPr>
                      <wps:wsp>
                        <wps:cNvPr id="1624173456" name="Rectangle 1" descr="Décoratif"/>
                        <wps:cNvSpPr/>
                        <wps:spPr>
                          <a:xfrm>
                            <a:off x="0" y="1"/>
                            <a:ext cx="7772400" cy="1019875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alpha val="2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067490" name="Rectangle arrondi 2"/>
                        <wps:cNvSpPr/>
                        <wps:spPr>
                          <a:xfrm>
                            <a:off x="219075" y="219075"/>
                            <a:ext cx="7315200" cy="9601200"/>
                          </a:xfrm>
                          <a:prstGeom prst="roundRect">
                            <a:avLst>
                              <a:gd name="adj" fmla="val 2012"/>
                            </a:avLst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91C8F2" id="Groupe 3" o:spid="_x0000_s1026" alt="&quot;&quot;" style="position:absolute;margin-left:0;margin-top:-45pt;width:597.6pt;height:852.25pt;z-index:-251656192;mso-position-horizontal:left;mso-position-horizontal-relative:page;mso-width-relative:margin;mso-height-relative:margin" coordorigin="" coordsize="77724,10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">
                <v:rect id="Rectangle 1" o:spid="_x0000_s1027" alt="Décoratif" style="position:absolute;width:77724;height:10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" fillcolor="#f5deb9 [3206]" stroked="f" strokeweight="1pt">
                  <v:fill opacity="13107f"/>
                </v:rect>
                <v:roundrect id="Rectangle arrondi 2" o:spid="_x0000_s1028" style="position:absolute;left:2190;top:2190;width:73152;height:96012;visibility:visible;mso-wrap-style:square;v-text-anchor:middle" arcsize="13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" filled="f" strokecolor="#bf1e00 [3204]" strokeweight="2.25pt">
                  <v:stroke joinstyle="miter"/>
                </v:roundrect>
                <w10:wrap anchorx="page"/>
                <w10:anchorlock/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0"/>
        <w:gridCol w:w="270"/>
        <w:gridCol w:w="270"/>
        <w:gridCol w:w="180"/>
        <w:gridCol w:w="630"/>
        <w:gridCol w:w="2430"/>
        <w:gridCol w:w="270"/>
        <w:gridCol w:w="4770"/>
      </w:tblGrid>
      <w:tr w:rsidR="00AD0D32" w:rsidRPr="00DB4223" w14:paraId="0AFFFEC2" w14:textId="77777777" w:rsidTr="00AD0D32">
        <w:trPr>
          <w:trHeight w:val="2880"/>
        </w:trPr>
        <w:tc>
          <w:tcPr>
            <w:tcW w:w="2610" w:type="dxa"/>
            <w:gridSpan w:val="5"/>
          </w:tcPr>
          <w:p w14:paraId="6AE2A20C" w14:textId="77777777" w:rsidR="00AD0D32" w:rsidRPr="00DB4223" w:rsidRDefault="00AD0D32" w:rsidP="00667329">
            <w:r w:rsidRPr="00DB4223">
              <w:rPr>
                <w:noProof/>
                <w:lang w:bidi="fr-FR"/>
              </w:rPr>
              <w:drawing>
                <wp:inline distT="0" distB="0" distL="0" distR="0" wp14:anchorId="6A9BCC99" wp14:editId="76050C07">
                  <wp:extent cx="1463040" cy="1463040"/>
                  <wp:effectExtent l="0" t="0" r="3810" b="3810"/>
                  <wp:docPr id="420037155" name="Graphique 6" descr="Décora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037155" name="Graphique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gridSpan w:val="3"/>
          </w:tcPr>
          <w:p w14:paraId="136F89DE" w14:textId="6603A70D" w:rsidR="00AD0D32" w:rsidRPr="00791252" w:rsidRDefault="006963DB" w:rsidP="00AD0D32">
            <w:pPr>
              <w:pStyle w:val="Titre"/>
              <w:spacing w:after="0"/>
              <w:rPr>
                <w:lang w:val="en-US"/>
              </w:rPr>
            </w:pPr>
            <w:r w:rsidRPr="00791252">
              <w:rPr>
                <w:lang w:val="en-US"/>
              </w:rPr>
              <w:t>MY M’HAMMED SOLTANI</w:t>
            </w:r>
          </w:p>
          <w:p w14:paraId="62F45709" w14:textId="77777777" w:rsidR="00791252" w:rsidRDefault="00791252" w:rsidP="00DE759B"/>
          <w:p w14:paraId="63A82B4F" w14:textId="1A164225" w:rsidR="00AD0D32" w:rsidRDefault="00512720" w:rsidP="00DE759B">
            <w:r>
              <w:t>Directeur des écoles et enseignant</w:t>
            </w:r>
            <w:r w:rsidR="00601EE9">
              <w:t xml:space="preserve"> depuis une trentaine </w:t>
            </w:r>
            <w:r w:rsidR="00991C02">
              <w:t>d’années.</w:t>
            </w:r>
            <w:r w:rsidR="00445560">
              <w:t xml:space="preserve"> </w:t>
            </w:r>
          </w:p>
          <w:p w14:paraId="1155A8C4" w14:textId="44BA06EA" w:rsidR="00445560" w:rsidRDefault="00445560" w:rsidP="00DE759B">
            <w:r>
              <w:t>Forte expertise</w:t>
            </w:r>
            <w:r w:rsidR="00CE417B">
              <w:t xml:space="preserve"> dans le domaine éducatif et </w:t>
            </w:r>
            <w:r w:rsidR="00991C02">
              <w:t>pédagogique.</w:t>
            </w:r>
            <w:r w:rsidR="00164304">
              <w:t xml:space="preserve"> </w:t>
            </w:r>
          </w:p>
          <w:p w14:paraId="208E37D1" w14:textId="09F53C99" w:rsidR="00164304" w:rsidRPr="00DB4223" w:rsidRDefault="00164304" w:rsidP="00DE759B">
            <w:r>
              <w:t>Expertise en coaching</w:t>
            </w:r>
            <w:r w:rsidR="00886B86">
              <w:t xml:space="preserve"> </w:t>
            </w:r>
            <w:r w:rsidR="00991C02">
              <w:t>pédagogique,</w:t>
            </w:r>
            <w:r w:rsidR="00886B86">
              <w:t xml:space="preserve"> accompagnement et </w:t>
            </w:r>
            <w:r w:rsidR="00991C02">
              <w:t>tutorat.</w:t>
            </w:r>
          </w:p>
        </w:tc>
      </w:tr>
      <w:tr w:rsidR="00667329" w:rsidRPr="00DB4223" w14:paraId="4EECCF26" w14:textId="77777777" w:rsidTr="00667329">
        <w:trPr>
          <w:trHeight w:val="900"/>
        </w:trPr>
        <w:tc>
          <w:tcPr>
            <w:tcW w:w="10080" w:type="dxa"/>
            <w:gridSpan w:val="8"/>
          </w:tcPr>
          <w:p w14:paraId="19DD03F0" w14:textId="77777777" w:rsidR="00667329" w:rsidRPr="00DB4223" w:rsidRDefault="00160E10" w:rsidP="00667329">
            <w:pPr>
              <w:pStyle w:val="Titre1"/>
            </w:pPr>
            <w:sdt>
              <w:sdtPr>
                <w:id w:val="-1983300934"/>
                <w:placeholder>
                  <w:docPart w:val="F46E960649924DD1956BFAB3FFA7F99A"/>
                </w:placeholder>
                <w:temporary/>
                <w:showingPlcHdr/>
                <w15:appearance w15:val="hidden"/>
              </w:sdtPr>
              <w:sdtEndPr/>
              <w:sdtContent>
                <w:r w:rsidR="00667329" w:rsidRPr="00DB4223">
                  <w:rPr>
                    <w:lang w:bidi="fr-FR"/>
                  </w:rPr>
                  <w:t>Expérience</w:t>
                </w:r>
              </w:sdtContent>
            </w:sdt>
          </w:p>
        </w:tc>
      </w:tr>
      <w:tr w:rsidR="00667329" w:rsidRPr="00DB4223" w14:paraId="2ECD8E18" w14:textId="77777777" w:rsidTr="00667329">
        <w:trPr>
          <w:trHeight w:val="80"/>
        </w:trPr>
        <w:tc>
          <w:tcPr>
            <w:tcW w:w="1260" w:type="dxa"/>
            <w:vMerge w:val="restart"/>
          </w:tcPr>
          <w:p w14:paraId="6DD3D126" w14:textId="0952079F" w:rsidR="00667329" w:rsidRPr="00DB4223" w:rsidRDefault="00667329" w:rsidP="00667329">
            <w:pPr>
              <w:pStyle w:val="Titre3"/>
            </w:pPr>
          </w:p>
          <w:p w14:paraId="720B91AB" w14:textId="77777777" w:rsidR="00667329" w:rsidRPr="00DB4223" w:rsidRDefault="00667329" w:rsidP="00EA62A2"/>
        </w:tc>
        <w:tc>
          <w:tcPr>
            <w:tcW w:w="540" w:type="dxa"/>
            <w:gridSpan w:val="2"/>
          </w:tcPr>
          <w:p w14:paraId="40E0387E" w14:textId="77777777" w:rsidR="00667329" w:rsidRPr="00DB4223" w:rsidRDefault="00667329" w:rsidP="00FC6625">
            <w:pPr>
              <w:jc w:val="center"/>
            </w:pPr>
            <w:r w:rsidRPr="00DB4223">
              <w:rPr>
                <w:noProof/>
                <w:lang w:bidi="fr-FR"/>
              </w:rPr>
              <mc:AlternateContent>
                <mc:Choice Requires="wps">
                  <w:drawing>
                    <wp:inline distT="0" distB="0" distL="0" distR="0" wp14:anchorId="3AAB71D0" wp14:editId="5E3A0969">
                      <wp:extent cx="137160" cy="137160"/>
                      <wp:effectExtent l="19050" t="19050" r="15240" b="15240"/>
                      <wp:docPr id="1225056726" name="Ovale 1" descr="Décora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267E3D7" id="Ovale 1" o:spid="_x0000_s1026" alt="Décoratif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74E41ED9" w14:textId="77777777" w:rsidR="00667329" w:rsidRPr="00DB4223" w:rsidRDefault="00667329" w:rsidP="00667329"/>
        </w:tc>
        <w:tc>
          <w:tcPr>
            <w:tcW w:w="8100" w:type="dxa"/>
            <w:gridSpan w:val="4"/>
            <w:vMerge w:val="restart"/>
          </w:tcPr>
          <w:p w14:paraId="6E806C4E" w14:textId="60942BC0" w:rsidR="00667329" w:rsidRPr="00DB4223" w:rsidRDefault="0084073C" w:rsidP="00667329">
            <w:pPr>
              <w:pStyle w:val="Titre2"/>
            </w:pPr>
            <w:r>
              <w:t>directeur pedagogique</w:t>
            </w:r>
            <w:r w:rsidR="00412D2B">
              <w:t> / ENSEIGNANT DU CYCLE PRIMAIRE</w:t>
            </w:r>
          </w:p>
          <w:p w14:paraId="1E12EE5F" w14:textId="53B14269" w:rsidR="00667329" w:rsidRDefault="00265055" w:rsidP="00EA4E3F">
            <w:r>
              <w:t>2003/</w:t>
            </w:r>
            <w:r w:rsidR="00C76E5D">
              <w:t>2006</w:t>
            </w:r>
            <w:r w:rsidR="009574D7">
              <w:t>. P</w:t>
            </w:r>
            <w:r w:rsidR="001A315C">
              <w:t xml:space="preserve">rofesseur de français chargé au lycée </w:t>
            </w:r>
            <w:r w:rsidR="00096A02">
              <w:t>BOUHAYRA,</w:t>
            </w:r>
            <w:r w:rsidR="00D46AC6">
              <w:t xml:space="preserve"> ITZAR</w:t>
            </w:r>
            <w:r w:rsidR="00F75860">
              <w:t>.</w:t>
            </w:r>
          </w:p>
          <w:p w14:paraId="16BD208A" w14:textId="77777777" w:rsidR="00F75860" w:rsidRDefault="00F75860" w:rsidP="00EA4E3F">
            <w:r>
              <w:t>2003</w:t>
            </w:r>
            <w:r w:rsidR="00326D99">
              <w:t>/ 2015. M</w:t>
            </w:r>
            <w:r w:rsidR="00BC681D">
              <w:t>embre du conseil communal</w:t>
            </w:r>
            <w:r w:rsidR="00133702">
              <w:t xml:space="preserve"> de </w:t>
            </w:r>
            <w:r w:rsidR="00AD777E">
              <w:t xml:space="preserve">ITZAR : </w:t>
            </w:r>
            <w:r w:rsidR="00AC4B37">
              <w:t>vice-président</w:t>
            </w:r>
            <w:r w:rsidR="00167B1A">
              <w:t xml:space="preserve"> et chef du comité d’habitat</w:t>
            </w:r>
            <w:r w:rsidR="00E02C63">
              <w:t>.</w:t>
            </w:r>
          </w:p>
          <w:p w14:paraId="43124428" w14:textId="49CB7914" w:rsidR="00E02C63" w:rsidRPr="00DB4223" w:rsidRDefault="004A72E4" w:rsidP="00EA4E3F">
            <w:r>
              <w:t>2016/</w:t>
            </w:r>
            <w:r w:rsidR="00E549C3">
              <w:t>2017.</w:t>
            </w:r>
            <w:r w:rsidR="00614405">
              <w:t xml:space="preserve"> A la </w:t>
            </w:r>
            <w:r w:rsidR="0008570D">
              <w:t>tête</w:t>
            </w:r>
            <w:r w:rsidR="00614405">
              <w:t xml:space="preserve"> d’une caravane de solidarit</w:t>
            </w:r>
            <w:r w:rsidR="0008570D">
              <w:t>é</w:t>
            </w:r>
            <w:r w:rsidR="007E37BE">
              <w:t xml:space="preserve"> au profit des démunis</w:t>
            </w:r>
            <w:r w:rsidR="00385733">
              <w:t xml:space="preserve"> de A</w:t>
            </w:r>
            <w:r w:rsidR="00A7062C">
              <w:t>SSA/</w:t>
            </w:r>
            <w:r w:rsidR="004065A9">
              <w:t xml:space="preserve">ZAG au </w:t>
            </w:r>
            <w:r w:rsidR="00C40C06">
              <w:t>Sahara</w:t>
            </w:r>
            <w:r w:rsidR="004065A9">
              <w:t xml:space="preserve"> maroca</w:t>
            </w:r>
            <w:r w:rsidR="00C40C06">
              <w:t>in.</w:t>
            </w:r>
          </w:p>
        </w:tc>
      </w:tr>
      <w:tr w:rsidR="00667329" w:rsidRPr="00DB4223" w14:paraId="702B3113" w14:textId="77777777" w:rsidTr="00667329">
        <w:trPr>
          <w:trHeight w:val="900"/>
        </w:trPr>
        <w:tc>
          <w:tcPr>
            <w:tcW w:w="1260" w:type="dxa"/>
            <w:vMerge/>
          </w:tcPr>
          <w:p w14:paraId="1ED10736" w14:textId="77777777" w:rsidR="00667329" w:rsidRPr="00DB4223" w:rsidRDefault="00667329" w:rsidP="00EA62A2">
            <w:pPr>
              <w:pStyle w:val="Titre2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540E69F3" w14:textId="77777777" w:rsidR="00667329" w:rsidRPr="00DB4223" w:rsidRDefault="00667329" w:rsidP="00EA62A2">
            <w:pPr>
              <w:rPr>
                <w:noProof/>
                <w:lang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4803661E" w14:textId="77777777" w:rsidR="00667329" w:rsidRPr="00DB4223" w:rsidRDefault="00667329" w:rsidP="009C2411"/>
        </w:tc>
        <w:tc>
          <w:tcPr>
            <w:tcW w:w="180" w:type="dxa"/>
          </w:tcPr>
          <w:p w14:paraId="45717ABE" w14:textId="77777777" w:rsidR="00667329" w:rsidRPr="00DB4223" w:rsidRDefault="00667329" w:rsidP="00DE759B"/>
        </w:tc>
        <w:tc>
          <w:tcPr>
            <w:tcW w:w="8100" w:type="dxa"/>
            <w:gridSpan w:val="4"/>
            <w:vMerge/>
          </w:tcPr>
          <w:p w14:paraId="2D7EAFCE" w14:textId="77777777" w:rsidR="00667329" w:rsidRPr="00DB4223" w:rsidRDefault="00667329" w:rsidP="00EA62A2">
            <w:pPr>
              <w:pStyle w:val="Titre2"/>
            </w:pPr>
          </w:p>
        </w:tc>
      </w:tr>
      <w:tr w:rsidR="00667329" w:rsidRPr="00DB4223" w14:paraId="27013CE1" w14:textId="77777777" w:rsidTr="00667329">
        <w:trPr>
          <w:trHeight w:val="117"/>
        </w:trPr>
        <w:tc>
          <w:tcPr>
            <w:tcW w:w="1260" w:type="dxa"/>
            <w:vMerge w:val="restart"/>
          </w:tcPr>
          <w:p w14:paraId="44068B6E" w14:textId="01D8881E" w:rsidR="00667329" w:rsidRPr="00DB4223" w:rsidRDefault="00160E10" w:rsidP="00667329">
            <w:pPr>
              <w:pStyle w:val="Titre3"/>
            </w:pPr>
            <w:sdt>
              <w:sdtPr>
                <w:id w:val="1948647176"/>
                <w:placeholder>
                  <w:docPart w:val="A5629B09539E44C28D31324CCEC1A789"/>
                </w:placeholder>
                <w15:appearance w15:val="hidden"/>
              </w:sdtPr>
              <w:sdtEndPr/>
              <w:sdtContent>
                <w:r w:rsidR="0042006C">
                  <w:t>20</w:t>
                </w:r>
                <w:r w:rsidR="00E3779B">
                  <w:t>03/2024</w:t>
                </w:r>
              </w:sdtContent>
            </w:sdt>
            <w:r w:rsidR="00457AA3" w:rsidRPr="00DB4223">
              <w:rPr>
                <w:lang w:bidi="fr-FR"/>
              </w:rPr>
              <w:t xml:space="preserve"> </w:t>
            </w:r>
          </w:p>
        </w:tc>
        <w:tc>
          <w:tcPr>
            <w:tcW w:w="540" w:type="dxa"/>
            <w:gridSpan w:val="2"/>
          </w:tcPr>
          <w:p w14:paraId="4A1FD998" w14:textId="77777777" w:rsidR="00667329" w:rsidRPr="00DB4223" w:rsidRDefault="00667329" w:rsidP="00667329">
            <w:pPr>
              <w:jc w:val="center"/>
            </w:pPr>
            <w:r w:rsidRPr="00DB4223">
              <w:rPr>
                <w:noProof/>
                <w:lang w:bidi="fr-FR"/>
              </w:rPr>
              <mc:AlternateContent>
                <mc:Choice Requires="wps">
                  <w:drawing>
                    <wp:inline distT="0" distB="0" distL="0" distR="0" wp14:anchorId="7387DA9B" wp14:editId="3DDA67DE">
                      <wp:extent cx="137160" cy="137160"/>
                      <wp:effectExtent l="19050" t="19050" r="15240" b="15240"/>
                      <wp:docPr id="1" name="Ovale 1" descr="Décora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F27D7EE" id="Ovale 1" o:spid="_x0000_s1026" alt="Décoratif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42EB85DE" w14:textId="77777777" w:rsidR="00667329" w:rsidRPr="00DB4223" w:rsidRDefault="00667329" w:rsidP="00667329"/>
        </w:tc>
        <w:tc>
          <w:tcPr>
            <w:tcW w:w="8100" w:type="dxa"/>
            <w:gridSpan w:val="4"/>
            <w:vMerge w:val="restart"/>
          </w:tcPr>
          <w:p w14:paraId="607B73D5" w14:textId="2DA843BF" w:rsidR="00667329" w:rsidRPr="00DB4223" w:rsidRDefault="008E2F63" w:rsidP="00667329">
            <w:pPr>
              <w:pStyle w:val="Titre2"/>
            </w:pPr>
            <w:r>
              <w:t>C</w:t>
            </w:r>
            <w:r w:rsidR="009F2916">
              <w:t>OACHING PEDAGOGIQUE</w:t>
            </w:r>
            <w:r w:rsidR="00135904">
              <w:t> :</w:t>
            </w:r>
          </w:p>
          <w:p w14:paraId="0F1F4D6B" w14:textId="22F6D224" w:rsidR="00667329" w:rsidRDefault="00135904" w:rsidP="00135904">
            <w:r>
              <w:t>20</w:t>
            </w:r>
            <w:r w:rsidR="002A68CF">
              <w:t>09</w:t>
            </w:r>
            <w:r w:rsidR="001B4B30">
              <w:t>/</w:t>
            </w:r>
            <w:r w:rsidR="004352A5">
              <w:t>2011.</w:t>
            </w:r>
            <w:r w:rsidR="00723363">
              <w:t xml:space="preserve"> Coaching </w:t>
            </w:r>
            <w:r w:rsidR="002A68CF">
              <w:t xml:space="preserve">pédagogique. Direction </w:t>
            </w:r>
            <w:r w:rsidR="00FA64EE">
              <w:t xml:space="preserve">Provinciale de l’éducation </w:t>
            </w:r>
            <w:r w:rsidR="004352A5">
              <w:t>nationale.</w:t>
            </w:r>
            <w:r w:rsidR="00A43D77">
              <w:t xml:space="preserve"> MIDELT</w:t>
            </w:r>
            <w:r w:rsidR="00206CF8">
              <w:t>.</w:t>
            </w:r>
          </w:p>
          <w:p w14:paraId="7AEBB553" w14:textId="1DF0BD8C" w:rsidR="00206CF8" w:rsidRDefault="00206CF8" w:rsidP="00135904">
            <w:r>
              <w:t>2012/</w:t>
            </w:r>
            <w:r w:rsidR="005A7551">
              <w:t>2018.</w:t>
            </w:r>
            <w:r w:rsidR="0015476B">
              <w:t xml:space="preserve"> A</w:t>
            </w:r>
            <w:r w:rsidR="00030467">
              <w:t xml:space="preserve">dministration </w:t>
            </w:r>
            <w:r w:rsidR="005A7551">
              <w:t>pédagogique.</w:t>
            </w:r>
            <w:r w:rsidR="00D53FF1">
              <w:t xml:space="preserve"> Direction provinciale de l’</w:t>
            </w:r>
            <w:r w:rsidR="005A7551">
              <w:t>éducation nationale. MIDELT</w:t>
            </w:r>
            <w:r w:rsidR="00E549C3">
              <w:t>.</w:t>
            </w:r>
          </w:p>
          <w:p w14:paraId="3A6BE53D" w14:textId="4A120AA8" w:rsidR="00E549C3" w:rsidRDefault="00E549C3" w:rsidP="00135904">
            <w:r>
              <w:t>2020</w:t>
            </w:r>
            <w:r w:rsidR="008D5CCA">
              <w:t xml:space="preserve"> /2021. Surveillant général </w:t>
            </w:r>
            <w:r w:rsidR="00363E95">
              <w:t xml:space="preserve">externe à l’école privée </w:t>
            </w:r>
            <w:r w:rsidR="00C24FEE">
              <w:t xml:space="preserve">La voie de </w:t>
            </w:r>
            <w:r w:rsidR="008869DF">
              <w:t xml:space="preserve">l’excellence. </w:t>
            </w:r>
            <w:r w:rsidR="005B60E1">
              <w:t>MEKNES.</w:t>
            </w:r>
          </w:p>
          <w:p w14:paraId="0BBC0CB5" w14:textId="5C76D821" w:rsidR="005B60E1" w:rsidRDefault="00F54814" w:rsidP="00135904">
            <w:r>
              <w:t xml:space="preserve">2022 </w:t>
            </w:r>
            <w:r w:rsidR="00E559A2">
              <w:t>/2</w:t>
            </w:r>
            <w:r w:rsidR="002A67B3">
              <w:t>024. Directeur pédagogique</w:t>
            </w:r>
            <w:r w:rsidR="00D46FD0">
              <w:t xml:space="preserve"> à l’école privée </w:t>
            </w:r>
            <w:r w:rsidR="00096A02">
              <w:t>AL’ATAR.</w:t>
            </w:r>
            <w:r w:rsidR="003B179E">
              <w:t xml:space="preserve"> MEKNES</w:t>
            </w:r>
          </w:p>
          <w:p w14:paraId="1282B5A5" w14:textId="77777777" w:rsidR="005B60E1" w:rsidRDefault="005B60E1" w:rsidP="00135904"/>
          <w:p w14:paraId="53455CAD" w14:textId="2E029D2E" w:rsidR="00A43D77" w:rsidRPr="00DB4223" w:rsidRDefault="00A43D77" w:rsidP="00135904"/>
        </w:tc>
      </w:tr>
      <w:tr w:rsidR="00667329" w:rsidRPr="00DB4223" w14:paraId="6FE260A4" w14:textId="77777777" w:rsidTr="00667329">
        <w:trPr>
          <w:trHeight w:val="783"/>
        </w:trPr>
        <w:tc>
          <w:tcPr>
            <w:tcW w:w="1260" w:type="dxa"/>
            <w:vMerge/>
          </w:tcPr>
          <w:p w14:paraId="75894A05" w14:textId="77777777" w:rsidR="00667329" w:rsidRPr="00DB4223" w:rsidRDefault="00667329" w:rsidP="00667329">
            <w:pPr>
              <w:pStyle w:val="Titre3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2EE98A31" w14:textId="77777777" w:rsidR="00667329" w:rsidRPr="00DB4223" w:rsidRDefault="00667329" w:rsidP="00EA62A2">
            <w:pPr>
              <w:rPr>
                <w:noProof/>
                <w:lang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506754B0" w14:textId="77777777" w:rsidR="00667329" w:rsidRPr="00DB4223" w:rsidRDefault="00667329" w:rsidP="009C2411"/>
        </w:tc>
        <w:tc>
          <w:tcPr>
            <w:tcW w:w="180" w:type="dxa"/>
          </w:tcPr>
          <w:p w14:paraId="2728CA71" w14:textId="77777777" w:rsidR="00667329" w:rsidRPr="00DB4223" w:rsidRDefault="00667329" w:rsidP="00DE759B"/>
        </w:tc>
        <w:tc>
          <w:tcPr>
            <w:tcW w:w="8100" w:type="dxa"/>
            <w:gridSpan w:val="4"/>
            <w:vMerge/>
          </w:tcPr>
          <w:p w14:paraId="62EB171B" w14:textId="77777777" w:rsidR="00667329" w:rsidRPr="00DB4223" w:rsidRDefault="00667329" w:rsidP="00EA62A2">
            <w:pPr>
              <w:pStyle w:val="Titre2"/>
            </w:pPr>
          </w:p>
        </w:tc>
      </w:tr>
      <w:tr w:rsidR="00AD0D32" w:rsidRPr="00DB4223" w14:paraId="21807C9A" w14:textId="77777777" w:rsidTr="00AD0D32">
        <w:trPr>
          <w:trHeight w:val="720"/>
        </w:trPr>
        <w:tc>
          <w:tcPr>
            <w:tcW w:w="10080" w:type="dxa"/>
            <w:gridSpan w:val="8"/>
          </w:tcPr>
          <w:p w14:paraId="5AA25AC1" w14:textId="77777777" w:rsidR="00AD0D32" w:rsidRPr="00DB4223" w:rsidRDefault="00AD0D32" w:rsidP="00AD0D32"/>
        </w:tc>
      </w:tr>
      <w:tr w:rsidR="00667329" w:rsidRPr="00DB4223" w14:paraId="745B84AC" w14:textId="77777777" w:rsidTr="00AD0D32">
        <w:trPr>
          <w:trHeight w:val="907"/>
        </w:trPr>
        <w:tc>
          <w:tcPr>
            <w:tcW w:w="10080" w:type="dxa"/>
            <w:gridSpan w:val="8"/>
          </w:tcPr>
          <w:p w14:paraId="5938D54B" w14:textId="5C95B8FB" w:rsidR="00667329" w:rsidRPr="00DB4223" w:rsidRDefault="00F9472A" w:rsidP="00AD0D32">
            <w:pPr>
              <w:pStyle w:val="Titre1"/>
              <w:rPr>
                <w:rFonts w:ascii="Gill Sans MT" w:eastAsiaTheme="minorHAnsi" w:hAnsi="Gill Sans MT" w:cstheme="minorBidi"/>
                <w:caps w:val="0"/>
                <w:color w:val="0B0402" w:themeColor="accent6" w:themeShade="1A"/>
                <w:spacing w:val="0"/>
                <w:sz w:val="20"/>
                <w:szCs w:val="22"/>
              </w:rPr>
            </w:pPr>
            <w:r>
              <w:t>DIPLOMES</w:t>
            </w:r>
          </w:p>
        </w:tc>
      </w:tr>
      <w:tr w:rsidR="00313CEB" w:rsidRPr="00DB4223" w14:paraId="1BEDBB49" w14:textId="77777777" w:rsidTr="00667329">
        <w:trPr>
          <w:trHeight w:val="270"/>
        </w:trPr>
        <w:tc>
          <w:tcPr>
            <w:tcW w:w="1260" w:type="dxa"/>
            <w:vMerge w:val="restart"/>
          </w:tcPr>
          <w:p w14:paraId="75FD9FEF" w14:textId="2EE30ED8" w:rsidR="00313CEB" w:rsidRPr="00DB4223" w:rsidRDefault="00F9472A" w:rsidP="00DE759B">
            <w:pPr>
              <w:pStyle w:val="Titre3"/>
            </w:pPr>
            <w:r>
              <w:t>1982/1983</w:t>
            </w:r>
          </w:p>
        </w:tc>
        <w:tc>
          <w:tcPr>
            <w:tcW w:w="540" w:type="dxa"/>
            <w:gridSpan w:val="2"/>
          </w:tcPr>
          <w:p w14:paraId="1DED91EE" w14:textId="77777777" w:rsidR="00313CEB" w:rsidRPr="00DB4223" w:rsidRDefault="00313CEB" w:rsidP="00667329">
            <w:pPr>
              <w:jc w:val="center"/>
            </w:pPr>
            <w:r w:rsidRPr="00DB4223">
              <w:rPr>
                <w:noProof/>
                <w:lang w:bidi="fr-FR"/>
              </w:rPr>
              <mc:AlternateContent>
                <mc:Choice Requires="wps">
                  <w:drawing>
                    <wp:inline distT="0" distB="0" distL="0" distR="0" wp14:anchorId="7ECF775A" wp14:editId="7822B160">
                      <wp:extent cx="137160" cy="137160"/>
                      <wp:effectExtent l="19050" t="19050" r="15240" b="15240"/>
                      <wp:docPr id="2" name="Ovale 2" descr="Décora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611E09C" id="Ovale 2" o:spid="_x0000_s1026" alt="Décoratif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3E0425E9" w14:textId="77777777" w:rsidR="00313CEB" w:rsidRPr="00DB4223" w:rsidRDefault="00313CEB" w:rsidP="00667329"/>
        </w:tc>
        <w:tc>
          <w:tcPr>
            <w:tcW w:w="8100" w:type="dxa"/>
            <w:gridSpan w:val="4"/>
            <w:vMerge w:val="restart"/>
          </w:tcPr>
          <w:p w14:paraId="402F3C4D" w14:textId="15A5738F" w:rsidR="00313CEB" w:rsidRPr="00DB4223" w:rsidRDefault="00F9472A" w:rsidP="00667329">
            <w:pPr>
              <w:pStyle w:val="Titre2"/>
            </w:pPr>
            <w:r>
              <w:t>BACCALAUREAT ES LETTRES MODERNES. ERRACHIDIA</w:t>
            </w:r>
          </w:p>
          <w:p w14:paraId="6F293BF3" w14:textId="0801992D" w:rsidR="00313CEB" w:rsidRPr="00DB4223" w:rsidRDefault="00F9472A" w:rsidP="00457AA3">
            <w:r>
              <w:t>DIPLOME DES ETUDES UNIVERSITAIRES GENERALES</w:t>
            </w:r>
            <w:r w:rsidR="00457AA3" w:rsidRPr="00DB4223">
              <w:rPr>
                <w:lang w:bidi="fr-FR"/>
              </w:rPr>
              <w:t xml:space="preserve"> </w:t>
            </w:r>
          </w:p>
        </w:tc>
      </w:tr>
      <w:tr w:rsidR="00313CEB" w:rsidRPr="00DB4223" w14:paraId="544420E7" w14:textId="77777777" w:rsidTr="00667329">
        <w:trPr>
          <w:trHeight w:val="783"/>
        </w:trPr>
        <w:tc>
          <w:tcPr>
            <w:tcW w:w="1260" w:type="dxa"/>
            <w:vMerge/>
          </w:tcPr>
          <w:p w14:paraId="0A36A97A" w14:textId="77777777" w:rsidR="00313CEB" w:rsidRPr="00DB4223" w:rsidRDefault="00313CEB" w:rsidP="00DE759B">
            <w:pPr>
              <w:pStyle w:val="Titre3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6E106B82" w14:textId="77777777" w:rsidR="00313CEB" w:rsidRPr="00DB4223" w:rsidRDefault="00313CEB" w:rsidP="00EA62A2">
            <w:pPr>
              <w:rPr>
                <w:noProof/>
                <w:lang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06F9514B" w14:textId="77777777" w:rsidR="00313CEB" w:rsidRPr="00DB4223" w:rsidRDefault="00313CEB" w:rsidP="009C2411"/>
        </w:tc>
        <w:tc>
          <w:tcPr>
            <w:tcW w:w="180" w:type="dxa"/>
          </w:tcPr>
          <w:p w14:paraId="25B04F7D" w14:textId="77777777" w:rsidR="00313CEB" w:rsidRPr="00DB4223" w:rsidRDefault="00313CEB" w:rsidP="00DE759B"/>
        </w:tc>
        <w:tc>
          <w:tcPr>
            <w:tcW w:w="8100" w:type="dxa"/>
            <w:gridSpan w:val="4"/>
            <w:vMerge/>
          </w:tcPr>
          <w:p w14:paraId="77E62C73" w14:textId="77777777" w:rsidR="00313CEB" w:rsidRPr="00DB4223" w:rsidRDefault="00313CEB" w:rsidP="00DE759B"/>
        </w:tc>
      </w:tr>
      <w:tr w:rsidR="00313CEB" w:rsidRPr="00DB4223" w14:paraId="20CE832B" w14:textId="77777777" w:rsidTr="00667329">
        <w:trPr>
          <w:trHeight w:val="180"/>
        </w:trPr>
        <w:tc>
          <w:tcPr>
            <w:tcW w:w="1260" w:type="dxa"/>
            <w:vMerge w:val="restart"/>
          </w:tcPr>
          <w:p w14:paraId="54AF11C3" w14:textId="496C982C" w:rsidR="00313CEB" w:rsidRPr="00DB4223" w:rsidRDefault="00F9472A" w:rsidP="00DE759B">
            <w:pPr>
              <w:pStyle w:val="Titre3"/>
            </w:pPr>
            <w:r>
              <w:t>1986/1987</w:t>
            </w:r>
          </w:p>
        </w:tc>
        <w:tc>
          <w:tcPr>
            <w:tcW w:w="540" w:type="dxa"/>
            <w:gridSpan w:val="2"/>
          </w:tcPr>
          <w:p w14:paraId="5B49497E" w14:textId="77777777" w:rsidR="00313CEB" w:rsidRPr="00DB4223" w:rsidRDefault="00313CEB" w:rsidP="00667329">
            <w:pPr>
              <w:jc w:val="center"/>
            </w:pPr>
            <w:r w:rsidRPr="00DB4223">
              <w:rPr>
                <w:noProof/>
                <w:lang w:bidi="fr-FR"/>
              </w:rPr>
              <mc:AlternateContent>
                <mc:Choice Requires="wps">
                  <w:drawing>
                    <wp:inline distT="0" distB="0" distL="0" distR="0" wp14:anchorId="65FBAF7A" wp14:editId="0387C20D">
                      <wp:extent cx="137160" cy="137160"/>
                      <wp:effectExtent l="19050" t="19050" r="15240" b="15240"/>
                      <wp:docPr id="4" name="Ovale 4" descr="Décora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A9E3502" id="Ovale 4" o:spid="_x0000_s1026" alt="Décoratif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259556F1" w14:textId="77777777" w:rsidR="00313CEB" w:rsidRPr="00DB4223" w:rsidRDefault="00313CEB" w:rsidP="00667329"/>
        </w:tc>
        <w:tc>
          <w:tcPr>
            <w:tcW w:w="8100" w:type="dxa"/>
            <w:gridSpan w:val="4"/>
            <w:vMerge w:val="restart"/>
          </w:tcPr>
          <w:p w14:paraId="6D35322A" w14:textId="43E877A9" w:rsidR="00313CEB" w:rsidRPr="00DB4223" w:rsidRDefault="00F9472A" w:rsidP="00DE759B">
            <w:pPr>
              <w:pStyle w:val="Titre2"/>
            </w:pPr>
            <w:r>
              <w:t>diplôme DU CENTRE DE FORMATION DES INSTITUTEURS ET DES INSTITUTRICES</w:t>
            </w:r>
          </w:p>
          <w:p w14:paraId="2CD27490" w14:textId="49544040" w:rsidR="00313CEB" w:rsidRPr="00DB4223" w:rsidRDefault="00F9472A" w:rsidP="00DE759B">
            <w:r>
              <w:t>ENSEIGNANT AU CYCLE PRIMAIRE ET COLLEGIAL</w:t>
            </w:r>
          </w:p>
        </w:tc>
      </w:tr>
      <w:tr w:rsidR="00313CEB" w:rsidRPr="00DB4223" w14:paraId="10CBDF2A" w14:textId="77777777" w:rsidTr="00667329">
        <w:trPr>
          <w:trHeight w:val="783"/>
        </w:trPr>
        <w:tc>
          <w:tcPr>
            <w:tcW w:w="1260" w:type="dxa"/>
            <w:vMerge/>
          </w:tcPr>
          <w:p w14:paraId="2D8ACDB5" w14:textId="77777777" w:rsidR="00313CEB" w:rsidRPr="00DB4223" w:rsidRDefault="00313CEB" w:rsidP="00DE759B">
            <w:pPr>
              <w:pStyle w:val="Titre3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41025E5D" w14:textId="77777777" w:rsidR="00313CEB" w:rsidRPr="00DB4223" w:rsidRDefault="00313CEB" w:rsidP="00EA62A2">
            <w:pPr>
              <w:rPr>
                <w:noProof/>
                <w:lang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12EAE5D0" w14:textId="77777777" w:rsidR="00313CEB" w:rsidRPr="00DB4223" w:rsidRDefault="00313CEB" w:rsidP="009C2411"/>
        </w:tc>
        <w:tc>
          <w:tcPr>
            <w:tcW w:w="180" w:type="dxa"/>
          </w:tcPr>
          <w:p w14:paraId="587F0FBD" w14:textId="77777777" w:rsidR="00313CEB" w:rsidRPr="00DB4223" w:rsidRDefault="00313CEB" w:rsidP="00DE759B"/>
        </w:tc>
        <w:tc>
          <w:tcPr>
            <w:tcW w:w="8100" w:type="dxa"/>
            <w:gridSpan w:val="4"/>
            <w:vMerge/>
          </w:tcPr>
          <w:p w14:paraId="1D8BA1D3" w14:textId="77777777" w:rsidR="00313CEB" w:rsidRPr="00DB4223" w:rsidRDefault="00313CEB" w:rsidP="00DE759B"/>
        </w:tc>
      </w:tr>
      <w:tr w:rsidR="00AD0D32" w:rsidRPr="00DB4223" w14:paraId="5B410F62" w14:textId="77777777" w:rsidTr="00AD0D32">
        <w:trPr>
          <w:trHeight w:val="432"/>
        </w:trPr>
        <w:tc>
          <w:tcPr>
            <w:tcW w:w="10080" w:type="dxa"/>
            <w:gridSpan w:val="8"/>
          </w:tcPr>
          <w:p w14:paraId="783D1AFB" w14:textId="77777777" w:rsidR="00AD0D32" w:rsidRPr="00DB4223" w:rsidRDefault="00AD0D32" w:rsidP="00AD0D32"/>
        </w:tc>
      </w:tr>
      <w:tr w:rsidR="006307EA" w:rsidRPr="00DB4223" w14:paraId="36CF03CD" w14:textId="77777777" w:rsidTr="00AD0D32">
        <w:trPr>
          <w:trHeight w:val="907"/>
        </w:trPr>
        <w:tc>
          <w:tcPr>
            <w:tcW w:w="5040" w:type="dxa"/>
            <w:gridSpan w:val="6"/>
          </w:tcPr>
          <w:p w14:paraId="69F81AB6" w14:textId="65F121BE" w:rsidR="006307EA" w:rsidRPr="00DB4223" w:rsidRDefault="009E2649" w:rsidP="00AD0D32">
            <w:pPr>
              <w:pStyle w:val="Titre1"/>
            </w:pPr>
            <w:r>
              <w:t>SKILLS ET COMPETENCES</w:t>
            </w:r>
          </w:p>
        </w:tc>
        <w:tc>
          <w:tcPr>
            <w:tcW w:w="270" w:type="dxa"/>
          </w:tcPr>
          <w:p w14:paraId="6E259879" w14:textId="77777777" w:rsidR="006307EA" w:rsidRPr="00DB4223" w:rsidRDefault="006307EA" w:rsidP="00AD0D32"/>
        </w:tc>
        <w:tc>
          <w:tcPr>
            <w:tcW w:w="4770" w:type="dxa"/>
          </w:tcPr>
          <w:p w14:paraId="33574A6D" w14:textId="4DFAF675" w:rsidR="006307EA" w:rsidRPr="00DB4223" w:rsidRDefault="00F9472A" w:rsidP="00AD0D32">
            <w:pPr>
              <w:pStyle w:val="Titre1"/>
            </w:pPr>
            <w:r>
              <w:t>ACTIVITES/FORMATIONS</w:t>
            </w:r>
          </w:p>
        </w:tc>
      </w:tr>
      <w:tr w:rsidR="006307EA" w:rsidRPr="00DB4223" w14:paraId="786FA57A" w14:textId="77777777" w:rsidTr="00DB4223">
        <w:trPr>
          <w:trHeight w:val="2184"/>
        </w:trPr>
        <w:tc>
          <w:tcPr>
            <w:tcW w:w="5040" w:type="dxa"/>
            <w:gridSpan w:val="6"/>
          </w:tcPr>
          <w:p w14:paraId="3ED19EE6" w14:textId="572EC3A7" w:rsidR="006307EA" w:rsidRPr="00DB4223" w:rsidRDefault="00E100E0" w:rsidP="00457AA3">
            <w:pPr>
              <w:pStyle w:val="Listepuces"/>
            </w:pPr>
            <w:r>
              <w:t>Manipulation de l’ordinateur</w:t>
            </w:r>
            <w:r w:rsidR="00CA49BD">
              <w:t xml:space="preserve">. Saisie des </w:t>
            </w:r>
            <w:r w:rsidR="006428C8">
              <w:t xml:space="preserve">données. Internet et </w:t>
            </w:r>
            <w:r w:rsidR="009672F4">
              <w:t>impression.</w:t>
            </w:r>
          </w:p>
          <w:p w14:paraId="0AC9A5B7" w14:textId="7FA737C9" w:rsidR="006307EA" w:rsidRPr="00DB4223" w:rsidRDefault="00905B17" w:rsidP="00457AA3">
            <w:pPr>
              <w:pStyle w:val="Listepuces"/>
            </w:pPr>
            <w:r>
              <w:t>Capacité à travailler sous pression</w:t>
            </w:r>
            <w:r w:rsidR="00FE2209">
              <w:t xml:space="preserve"> et confiance en soi</w:t>
            </w:r>
            <w:r w:rsidR="00482B04">
              <w:t>.</w:t>
            </w:r>
          </w:p>
          <w:p w14:paraId="74E70DE2" w14:textId="2FEF6A64" w:rsidR="006307EA" w:rsidRPr="00DB4223" w:rsidRDefault="009D6764" w:rsidP="00DE759B">
            <w:pPr>
              <w:pStyle w:val="Listepuces"/>
            </w:pPr>
            <w:r>
              <w:t>Hautes compétences</w:t>
            </w:r>
            <w:r w:rsidR="004C10DC">
              <w:t xml:space="preserve"> </w:t>
            </w:r>
            <w:r w:rsidR="00482B04">
              <w:t>communicationnelles.</w:t>
            </w:r>
          </w:p>
          <w:p w14:paraId="5F0C7DFA" w14:textId="1AB1EF13" w:rsidR="006307EA" w:rsidRPr="00DB4223" w:rsidRDefault="004006FC" w:rsidP="00DE759B">
            <w:pPr>
              <w:pStyle w:val="Listepuces"/>
            </w:pPr>
            <w:r>
              <w:t>Optimisation de l’environnement de travail</w:t>
            </w:r>
            <w:r w:rsidR="00B561C5">
              <w:t xml:space="preserve"> et respect des </w:t>
            </w:r>
            <w:r w:rsidR="009672F4">
              <w:t>règlements</w:t>
            </w:r>
            <w:r w:rsidR="00B561C5">
              <w:t xml:space="preserve"> de travail</w:t>
            </w:r>
          </w:p>
        </w:tc>
        <w:tc>
          <w:tcPr>
            <w:tcW w:w="270" w:type="dxa"/>
          </w:tcPr>
          <w:p w14:paraId="7D49C8CB" w14:textId="77777777" w:rsidR="006307EA" w:rsidRPr="00DB4223" w:rsidRDefault="006307EA" w:rsidP="00DE759B"/>
        </w:tc>
        <w:tc>
          <w:tcPr>
            <w:tcW w:w="4770" w:type="dxa"/>
          </w:tcPr>
          <w:p w14:paraId="0F0A0A38" w14:textId="77777777" w:rsidR="00BE685E" w:rsidRDefault="00484B20" w:rsidP="00DE759B">
            <w:r>
              <w:t xml:space="preserve">Sessions de formation en : </w:t>
            </w:r>
          </w:p>
          <w:p w14:paraId="5AD4E3C2" w14:textId="76A96580" w:rsidR="006307EA" w:rsidRDefault="00BE685E" w:rsidP="00DE759B">
            <w:r>
              <w:t>Pédagogie</w:t>
            </w:r>
            <w:r w:rsidR="006173D5">
              <w:t xml:space="preserve"> de l’intégration</w:t>
            </w:r>
            <w:r>
              <w:t>.</w:t>
            </w:r>
          </w:p>
          <w:p w14:paraId="51C2339F" w14:textId="11C89E7B" w:rsidR="00BE685E" w:rsidRDefault="00B1590B" w:rsidP="00DE759B">
            <w:r>
              <w:t xml:space="preserve">Projet de </w:t>
            </w:r>
            <w:r w:rsidR="00C1373D">
              <w:t>l’établissement.</w:t>
            </w:r>
          </w:p>
          <w:p w14:paraId="0A3F1712" w14:textId="17563903" w:rsidR="00C1373D" w:rsidRDefault="00C1373D" w:rsidP="00DE759B">
            <w:r>
              <w:t xml:space="preserve">Coaching </w:t>
            </w:r>
            <w:r w:rsidR="007302C6">
              <w:t>pédagogique.</w:t>
            </w:r>
            <w:r w:rsidR="00A059AC">
              <w:t xml:space="preserve"> </w:t>
            </w:r>
          </w:p>
          <w:p w14:paraId="0E8E413C" w14:textId="52B97176" w:rsidR="00A059AC" w:rsidRDefault="00A059AC" w:rsidP="00DE759B">
            <w:r>
              <w:t>Administration péda</w:t>
            </w:r>
            <w:r w:rsidR="007302C6">
              <w:t>gogique</w:t>
            </w:r>
            <w:r w:rsidR="00F14541">
              <w:t xml:space="preserve">. </w:t>
            </w:r>
          </w:p>
          <w:p w14:paraId="28D4EE29" w14:textId="7CC039E6" w:rsidR="00F14541" w:rsidRDefault="00780304" w:rsidP="00DE759B">
            <w:r>
              <w:t>Lecture.</w:t>
            </w:r>
            <w:r w:rsidR="00F15EFB">
              <w:t xml:space="preserve"> </w:t>
            </w:r>
          </w:p>
          <w:p w14:paraId="353E5BE4" w14:textId="1416F1FF" w:rsidR="00F15EFB" w:rsidRDefault="00780304" w:rsidP="00DE759B">
            <w:r>
              <w:t>Sport.</w:t>
            </w:r>
            <w:r w:rsidR="00F15EFB">
              <w:t xml:space="preserve"> </w:t>
            </w:r>
          </w:p>
          <w:p w14:paraId="5FCDF8BD" w14:textId="138F3EEE" w:rsidR="00F15EFB" w:rsidRDefault="00780304" w:rsidP="00DE759B">
            <w:r>
              <w:t>Voyage.</w:t>
            </w:r>
          </w:p>
          <w:p w14:paraId="2AF29F2D" w14:textId="77777777" w:rsidR="00C1373D" w:rsidRDefault="00C1373D" w:rsidP="00DE759B"/>
          <w:p w14:paraId="12A8FFF2" w14:textId="406BC784" w:rsidR="00BE685E" w:rsidRPr="00DB4223" w:rsidRDefault="00BE685E" w:rsidP="00DE759B"/>
        </w:tc>
      </w:tr>
    </w:tbl>
    <w:p w14:paraId="6E2C2CDB" w14:textId="77777777" w:rsidR="00180710" w:rsidRPr="00DB4223" w:rsidRDefault="00180710" w:rsidP="00FB0432">
      <w:pPr>
        <w:rPr>
          <w:sz w:val="12"/>
        </w:rPr>
      </w:pPr>
    </w:p>
    <w:sectPr w:rsidR="00180710" w:rsidRPr="00DB4223" w:rsidSect="00FC1A19">
      <w:type w:val="continuous"/>
      <w:pgSz w:w="11906" w:h="16838" w:code="9"/>
      <w:pgMar w:top="907" w:right="922" w:bottom="0" w:left="922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323D1" w14:textId="77777777" w:rsidR="006963DB" w:rsidRDefault="006963DB" w:rsidP="003D42E9">
      <w:r>
        <w:separator/>
      </w:r>
    </w:p>
  </w:endnote>
  <w:endnote w:type="continuationSeparator" w:id="0">
    <w:p w14:paraId="77EC904E" w14:textId="77777777" w:rsidR="006963DB" w:rsidRDefault="006963DB" w:rsidP="003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73442" w14:textId="77777777" w:rsidR="006963DB" w:rsidRDefault="006963DB" w:rsidP="003D42E9">
      <w:r>
        <w:separator/>
      </w:r>
    </w:p>
  </w:footnote>
  <w:footnote w:type="continuationSeparator" w:id="0">
    <w:p w14:paraId="21B367A4" w14:textId="77777777" w:rsidR="006963DB" w:rsidRDefault="006963DB" w:rsidP="003D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BF1E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F1E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F1E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E9C7173"/>
    <w:multiLevelType w:val="hybridMultilevel"/>
    <w:tmpl w:val="BC849E7E"/>
    <w:lvl w:ilvl="0" w:tplc="D04436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247003">
    <w:abstractNumId w:val="0"/>
  </w:num>
  <w:num w:numId="2" w16cid:durableId="546646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DB"/>
    <w:rsid w:val="00030467"/>
    <w:rsid w:val="000761F2"/>
    <w:rsid w:val="0008570D"/>
    <w:rsid w:val="00096A02"/>
    <w:rsid w:val="000D60A5"/>
    <w:rsid w:val="000E055C"/>
    <w:rsid w:val="000F7B9C"/>
    <w:rsid w:val="00133702"/>
    <w:rsid w:val="00135904"/>
    <w:rsid w:val="00137116"/>
    <w:rsid w:val="0015476B"/>
    <w:rsid w:val="00160E10"/>
    <w:rsid w:val="00164304"/>
    <w:rsid w:val="00167B1A"/>
    <w:rsid w:val="00180710"/>
    <w:rsid w:val="0019254A"/>
    <w:rsid w:val="001A07E0"/>
    <w:rsid w:val="001A315C"/>
    <w:rsid w:val="001B4B30"/>
    <w:rsid w:val="001D5578"/>
    <w:rsid w:val="001D7755"/>
    <w:rsid w:val="00206CF8"/>
    <w:rsid w:val="00231540"/>
    <w:rsid w:val="002370D3"/>
    <w:rsid w:val="002437F5"/>
    <w:rsid w:val="00254DE0"/>
    <w:rsid w:val="00265055"/>
    <w:rsid w:val="00283032"/>
    <w:rsid w:val="002A67B3"/>
    <w:rsid w:val="002A68CF"/>
    <w:rsid w:val="002E4299"/>
    <w:rsid w:val="0030456C"/>
    <w:rsid w:val="00313CEB"/>
    <w:rsid w:val="00315265"/>
    <w:rsid w:val="00322C94"/>
    <w:rsid w:val="00325E4C"/>
    <w:rsid w:val="00326D99"/>
    <w:rsid w:val="003526A8"/>
    <w:rsid w:val="00363E95"/>
    <w:rsid w:val="003818CC"/>
    <w:rsid w:val="00385733"/>
    <w:rsid w:val="0039032E"/>
    <w:rsid w:val="003B179E"/>
    <w:rsid w:val="003C0547"/>
    <w:rsid w:val="003D42E9"/>
    <w:rsid w:val="003E4645"/>
    <w:rsid w:val="003F4542"/>
    <w:rsid w:val="004006FC"/>
    <w:rsid w:val="004065A9"/>
    <w:rsid w:val="00412D2B"/>
    <w:rsid w:val="00413FAB"/>
    <w:rsid w:val="0042006C"/>
    <w:rsid w:val="00430E0C"/>
    <w:rsid w:val="004352A5"/>
    <w:rsid w:val="00445560"/>
    <w:rsid w:val="00457AA3"/>
    <w:rsid w:val="004823C2"/>
    <w:rsid w:val="00482B04"/>
    <w:rsid w:val="00483E87"/>
    <w:rsid w:val="00484B20"/>
    <w:rsid w:val="004940BD"/>
    <w:rsid w:val="004A6BB1"/>
    <w:rsid w:val="004A72E4"/>
    <w:rsid w:val="004C10DC"/>
    <w:rsid w:val="004F2D24"/>
    <w:rsid w:val="00512720"/>
    <w:rsid w:val="00523B0B"/>
    <w:rsid w:val="00526631"/>
    <w:rsid w:val="00531E08"/>
    <w:rsid w:val="005A7551"/>
    <w:rsid w:val="005B60E1"/>
    <w:rsid w:val="005B647F"/>
    <w:rsid w:val="005B65A2"/>
    <w:rsid w:val="00601EE9"/>
    <w:rsid w:val="00614405"/>
    <w:rsid w:val="0061481A"/>
    <w:rsid w:val="006173D5"/>
    <w:rsid w:val="006307EA"/>
    <w:rsid w:val="0063153B"/>
    <w:rsid w:val="006428C8"/>
    <w:rsid w:val="00667329"/>
    <w:rsid w:val="00671B73"/>
    <w:rsid w:val="006963DB"/>
    <w:rsid w:val="00713365"/>
    <w:rsid w:val="007176FF"/>
    <w:rsid w:val="00723363"/>
    <w:rsid w:val="00724932"/>
    <w:rsid w:val="007302C6"/>
    <w:rsid w:val="00744959"/>
    <w:rsid w:val="00780304"/>
    <w:rsid w:val="00791252"/>
    <w:rsid w:val="007B67D3"/>
    <w:rsid w:val="007E37BE"/>
    <w:rsid w:val="008038BB"/>
    <w:rsid w:val="00806358"/>
    <w:rsid w:val="0084073C"/>
    <w:rsid w:val="008543EA"/>
    <w:rsid w:val="00865306"/>
    <w:rsid w:val="008869DF"/>
    <w:rsid w:val="00886B86"/>
    <w:rsid w:val="008D5CCA"/>
    <w:rsid w:val="008E2F63"/>
    <w:rsid w:val="008E42E7"/>
    <w:rsid w:val="008F52BA"/>
    <w:rsid w:val="009048D2"/>
    <w:rsid w:val="00905B17"/>
    <w:rsid w:val="009574D7"/>
    <w:rsid w:val="00960AE6"/>
    <w:rsid w:val="009672F4"/>
    <w:rsid w:val="00991C02"/>
    <w:rsid w:val="009C2411"/>
    <w:rsid w:val="009D6764"/>
    <w:rsid w:val="009E2649"/>
    <w:rsid w:val="009F2916"/>
    <w:rsid w:val="00A059AC"/>
    <w:rsid w:val="00A43D77"/>
    <w:rsid w:val="00A457B0"/>
    <w:rsid w:val="00A6401B"/>
    <w:rsid w:val="00A7062C"/>
    <w:rsid w:val="00A9448F"/>
    <w:rsid w:val="00AB5A73"/>
    <w:rsid w:val="00AC4B37"/>
    <w:rsid w:val="00AD0D32"/>
    <w:rsid w:val="00AD777E"/>
    <w:rsid w:val="00B067CD"/>
    <w:rsid w:val="00B1590B"/>
    <w:rsid w:val="00B561C5"/>
    <w:rsid w:val="00B70A77"/>
    <w:rsid w:val="00B758ED"/>
    <w:rsid w:val="00B843BB"/>
    <w:rsid w:val="00BA6B97"/>
    <w:rsid w:val="00BC681D"/>
    <w:rsid w:val="00BE685E"/>
    <w:rsid w:val="00C1373D"/>
    <w:rsid w:val="00C24FEE"/>
    <w:rsid w:val="00C40C06"/>
    <w:rsid w:val="00C76E5D"/>
    <w:rsid w:val="00C832BD"/>
    <w:rsid w:val="00C85239"/>
    <w:rsid w:val="00CA49BD"/>
    <w:rsid w:val="00CE417B"/>
    <w:rsid w:val="00D46AC6"/>
    <w:rsid w:val="00D46FD0"/>
    <w:rsid w:val="00D51E18"/>
    <w:rsid w:val="00D53FF1"/>
    <w:rsid w:val="00D7168E"/>
    <w:rsid w:val="00DB4223"/>
    <w:rsid w:val="00DD4A82"/>
    <w:rsid w:val="00DE759B"/>
    <w:rsid w:val="00DF0794"/>
    <w:rsid w:val="00E02C63"/>
    <w:rsid w:val="00E0696E"/>
    <w:rsid w:val="00E100E0"/>
    <w:rsid w:val="00E3779B"/>
    <w:rsid w:val="00E549C3"/>
    <w:rsid w:val="00E559A2"/>
    <w:rsid w:val="00E664C3"/>
    <w:rsid w:val="00EA4863"/>
    <w:rsid w:val="00EA4E3F"/>
    <w:rsid w:val="00EA62A2"/>
    <w:rsid w:val="00EB4824"/>
    <w:rsid w:val="00EB6FE0"/>
    <w:rsid w:val="00EC5D87"/>
    <w:rsid w:val="00EE4AD0"/>
    <w:rsid w:val="00F14541"/>
    <w:rsid w:val="00F15EFB"/>
    <w:rsid w:val="00F54814"/>
    <w:rsid w:val="00F75860"/>
    <w:rsid w:val="00F85A56"/>
    <w:rsid w:val="00F9472A"/>
    <w:rsid w:val="00F96D85"/>
    <w:rsid w:val="00FA4408"/>
    <w:rsid w:val="00FA64EE"/>
    <w:rsid w:val="00FB0432"/>
    <w:rsid w:val="00FC1A19"/>
    <w:rsid w:val="00FC6625"/>
    <w:rsid w:val="00F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A4447"/>
  <w15:chartTrackingRefBased/>
  <w15:docId w15:val="{E4252337-BADD-4977-BA05-92458E40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" w:qFormat="1"/>
    <w:lsdException w:name="Subtle Reference" w:uiPriority="10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54A"/>
    <w:rPr>
      <w:color w:val="0B0402" w:themeColor="accent6" w:themeShade="1A"/>
      <w:sz w:val="20"/>
      <w:szCs w:val="22"/>
    </w:rPr>
  </w:style>
  <w:style w:type="paragraph" w:styleId="Titre1">
    <w:name w:val="heading 1"/>
    <w:basedOn w:val="Normal"/>
    <w:next w:val="Normal"/>
    <w:link w:val="Titre1Car"/>
    <w:uiPriority w:val="9"/>
    <w:rsid w:val="00667329"/>
    <w:pPr>
      <w:keepNext/>
      <w:keepLines/>
      <w:contextualSpacing/>
      <w:outlineLvl w:val="0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paragraph" w:styleId="Titre2">
    <w:name w:val="heading 2"/>
    <w:basedOn w:val="Normal"/>
    <w:link w:val="Titre2Car"/>
    <w:uiPriority w:val="9"/>
    <w:qFormat/>
    <w:rsid w:val="00667329"/>
    <w:pPr>
      <w:spacing w:after="120"/>
      <w:outlineLvl w:val="1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paragraph" w:styleId="Titre3">
    <w:name w:val="heading 3"/>
    <w:basedOn w:val="Normal"/>
    <w:link w:val="Titre3Car"/>
    <w:uiPriority w:val="9"/>
    <w:qFormat/>
    <w:rsid w:val="00667329"/>
    <w:pPr>
      <w:outlineLvl w:val="2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9254A"/>
    <w:rPr>
      <w:color w:val="0B0402" w:themeColor="accent6" w:themeShade="1A"/>
      <w:sz w:val="20"/>
      <w:szCs w:val="22"/>
    </w:rPr>
  </w:style>
  <w:style w:type="paragraph" w:styleId="Pieddepage">
    <w:name w:val="footer"/>
    <w:basedOn w:val="Normal"/>
    <w:link w:val="PieddepageC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9254A"/>
    <w:rPr>
      <w:color w:val="0B0402" w:themeColor="accent6" w:themeShade="1A"/>
      <w:sz w:val="20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0"/>
    </w:rPr>
  </w:style>
  <w:style w:type="paragraph" w:styleId="Titre">
    <w:name w:val="Title"/>
    <w:basedOn w:val="Normal"/>
    <w:link w:val="TitreCar"/>
    <w:uiPriority w:val="1"/>
    <w:qFormat/>
    <w:rsid w:val="00AD0D32"/>
    <w:pPr>
      <w:spacing w:after="120"/>
      <w:contextualSpacing/>
    </w:pPr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"/>
    <w:rsid w:val="00AD0D32"/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styleId="Textedelespacerserv">
    <w:name w:val="Placeholder Text"/>
    <w:basedOn w:val="Policepardfaut"/>
    <w:uiPriority w:val="99"/>
    <w:semiHidden/>
    <w:rsid w:val="00526631"/>
    <w:rPr>
      <w:color w:val="808080"/>
    </w:rPr>
  </w:style>
  <w:style w:type="table" w:styleId="Grilledutableau">
    <w:name w:val="Table Grid"/>
    <w:basedOn w:val="TableauNormal"/>
    <w:uiPriority w:val="39"/>
    <w:rsid w:val="00EB6FE0"/>
    <w:tblPr/>
    <w:tcPr>
      <w:tcMar>
        <w:top w:w="0" w:type="dxa"/>
        <w:left w:w="115" w:type="dxa"/>
        <w:bottom w:w="0" w:type="dxa"/>
        <w:right w:w="115" w:type="dxa"/>
      </w:tcMar>
    </w:tcPr>
  </w:style>
  <w:style w:type="character" w:styleId="Rfrencelgre">
    <w:name w:val="Subtle Reference"/>
    <w:basedOn w:val="Policepardfaut"/>
    <w:uiPriority w:val="10"/>
    <w:semiHidden/>
    <w:rsid w:val="003D42E9"/>
    <w:rPr>
      <w:b/>
      <w:caps w:val="0"/>
      <w:smallCaps/>
      <w:color w:val="595959" w:themeColor="text1" w:themeTint="A6"/>
    </w:rPr>
  </w:style>
  <w:style w:type="paragraph" w:styleId="Listepuces">
    <w:name w:val="List Bullet"/>
    <w:basedOn w:val="Normal"/>
    <w:uiPriority w:val="11"/>
    <w:qFormat/>
    <w:rsid w:val="003D42E9"/>
    <w:pPr>
      <w:numPr>
        <w:numId w:val="1"/>
      </w:numPr>
    </w:pPr>
  </w:style>
  <w:style w:type="table" w:customStyle="1" w:styleId="Pasderembourrage">
    <w:name w:val="Pas de rembourrage"/>
    <w:basedOn w:val="TableauNormal"/>
    <w:uiPriority w:val="99"/>
    <w:rsid w:val="004823C2"/>
    <w:tblPr>
      <w:tblStyleColBandSize w:val="1"/>
    </w:tblPr>
    <w:tcPr>
      <w:tcMar>
        <w:left w:w="0" w:type="dxa"/>
        <w:bottom w:w="288" w:type="dxa"/>
        <w:right w:w="0" w:type="dxa"/>
      </w:tcMar>
    </w:tcPr>
    <w:tblStylePr w:type="firstCol">
      <w:tblPr/>
      <w:tcPr>
        <w:tcBorders>
          <w:top w:val="nil"/>
          <w:left w:val="nil"/>
          <w:bottom w:val="nil"/>
          <w:right w:val="single" w:sz="18" w:space="0" w:color="BF1E00" w:themeColor="accent1"/>
          <w:insideH w:val="nil"/>
          <w:insideV w:val="nil"/>
          <w:tl2br w:val="nil"/>
          <w:tr2bl w:val="nil"/>
        </w:tcBorders>
        <w:tcMar>
          <w:top w:w="0" w:type="nil"/>
          <w:left w:w="0" w:type="dxa"/>
          <w:bottom w:w="288" w:type="dxa"/>
          <w:right w:w="288" w:type="dxa"/>
        </w:tcMar>
      </w:tcPr>
    </w:tblStylePr>
    <w:tblStylePr w:type="band2Vert">
      <w:tblPr/>
      <w:tcPr>
        <w:tcMar>
          <w:top w:w="0" w:type="nil"/>
          <w:left w:w="144" w:type="dxa"/>
          <w:bottom w:w="288" w:type="dxa"/>
          <w:right w:w="0" w:type="dxa"/>
        </w:tcMar>
      </w:tcPr>
    </w:tblStylePr>
  </w:style>
  <w:style w:type="table" w:styleId="Grilledetableauclaire">
    <w:name w:val="Grid Table Light"/>
    <w:basedOn w:val="TableauNormal"/>
    <w:uiPriority w:val="40"/>
    <w:rsid w:val="00413F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413F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413F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413F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413F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-Accentuation1">
    <w:name w:val="Grid Table 1 Light Accent 1"/>
    <w:basedOn w:val="TableauNormal"/>
    <w:uiPriority w:val="46"/>
    <w:rsid w:val="00413FAB"/>
    <w:tblPr>
      <w:tblStyleRowBandSize w:val="1"/>
      <w:tblStyleColBandSize w:val="1"/>
      <w:tblBorders>
        <w:top w:val="single" w:sz="4" w:space="0" w:color="FF937F" w:themeColor="accent1" w:themeTint="66"/>
        <w:left w:val="single" w:sz="4" w:space="0" w:color="FF937F" w:themeColor="accent1" w:themeTint="66"/>
        <w:bottom w:val="single" w:sz="4" w:space="0" w:color="FF937F" w:themeColor="accent1" w:themeTint="66"/>
        <w:right w:val="single" w:sz="4" w:space="0" w:color="FF937F" w:themeColor="accent1" w:themeTint="66"/>
        <w:insideH w:val="single" w:sz="4" w:space="0" w:color="FF937F" w:themeColor="accent1" w:themeTint="66"/>
        <w:insideV w:val="single" w:sz="4" w:space="0" w:color="FF937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5D3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D3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 1"/>
    <w:basedOn w:val="TableauNormal"/>
    <w:uiPriority w:val="99"/>
    <w:rsid w:val="003E4645"/>
    <w:tblPr/>
    <w:tcPr>
      <w:tcMar>
        <w:left w:w="0" w:type="dxa"/>
        <w:right w:w="0" w:type="dxa"/>
      </w:tcMar>
    </w:tcPr>
  </w:style>
  <w:style w:type="paragraph" w:styleId="Sous-titre">
    <w:name w:val="Subtitle"/>
    <w:basedOn w:val="Normal"/>
    <w:next w:val="Normal"/>
    <w:link w:val="Sous-titreCar"/>
    <w:uiPriority w:val="11"/>
    <w:rsid w:val="00AD0D32"/>
    <w:pPr>
      <w:numPr>
        <w:ilvl w:val="1"/>
      </w:numPr>
      <w:spacing w:before="120" w:after="160"/>
    </w:pPr>
    <w:rPr>
      <w:rFonts w:eastAsiaTheme="minorEastAsia"/>
      <w:color w:val="BF1E00" w:themeColor="accent1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D0D32"/>
    <w:rPr>
      <w:rFonts w:eastAsiaTheme="minorEastAsia"/>
      <w:color w:val="BF1E00" w:themeColor="accen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P.M\AppData\Local\Microsoft\Office\16.0\DTS\fr-FR%7bD0D0FD44-04AD-448A-BF45-97E394E094F2%7d\%7bBF04063D-25B2-4D8F-AA38-D8A63389002A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6E960649924DD1956BFAB3FFA7F9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119263-9209-4F48-BB5D-8508095898BC}"/>
      </w:docPartPr>
      <w:docPartBody>
        <w:p w:rsidR="00D5382E" w:rsidRDefault="00D5382E">
          <w:pPr>
            <w:pStyle w:val="F46E960649924DD1956BFAB3FFA7F99A"/>
          </w:pPr>
          <w:r w:rsidRPr="00DB4223">
            <w:rPr>
              <w:lang w:bidi="fr-FR"/>
            </w:rPr>
            <w:t>Expérience</w:t>
          </w:r>
        </w:p>
      </w:docPartBody>
    </w:docPart>
    <w:docPart>
      <w:docPartPr>
        <w:name w:val="A5629B09539E44C28D31324CCEC1A7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42FF7A-E047-471E-BAA0-A7FB60668671}"/>
      </w:docPartPr>
      <w:docPartBody>
        <w:p w:rsidR="00D5382E" w:rsidRDefault="00D5382E">
          <w:pPr>
            <w:pStyle w:val="A5629B09539E44C28D31324CCEC1A789"/>
          </w:pPr>
          <w:r w:rsidRPr="00DB4223">
            <w:rPr>
              <w:lang w:bidi="fr-FR"/>
            </w:rPr>
            <w:t>Mars 20XX–</w:t>
          </w:r>
          <w:r w:rsidRPr="00DB4223">
            <w:rPr>
              <w:lang w:bidi="fr-FR"/>
            </w:rPr>
            <w:br/>
            <w:t>Janvier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2E"/>
    <w:rsid w:val="00254DE0"/>
    <w:rsid w:val="00325E4C"/>
    <w:rsid w:val="003526A8"/>
    <w:rsid w:val="00D5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46E960649924DD1956BFAB3FFA7F99A">
    <w:name w:val="F46E960649924DD1956BFAB3FFA7F99A"/>
  </w:style>
  <w:style w:type="paragraph" w:customStyle="1" w:styleId="A5629B09539E44C28D31324CCEC1A789">
    <w:name w:val="A5629B09539E44C28D31324CCEC1A7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Invo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E00"/>
      </a:accent1>
      <a:accent2>
        <a:srgbClr val="E6A17E"/>
      </a:accent2>
      <a:accent3>
        <a:srgbClr val="F5DEB9"/>
      </a:accent3>
      <a:accent4>
        <a:srgbClr val="B77D5B"/>
      </a:accent4>
      <a:accent5>
        <a:srgbClr val="DC6400"/>
      </a:accent5>
      <a:accent6>
        <a:srgbClr val="742E14"/>
      </a:accent6>
      <a:hlink>
        <a:srgbClr val="0563C1"/>
      </a:hlink>
      <a:folHlink>
        <a:srgbClr val="954F72"/>
      </a:folHlink>
    </a:clrScheme>
    <a:fontScheme name="Custom 91">
      <a:majorFont>
        <a:latin typeface="Agency FB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4E7FB-4F26-4AD3-9776-A74D9B39B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2B5545-C6DB-4085-9421-CD6312983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37FAA-7F48-4B26-9FA1-452A5FFF62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DB8B18DF-AF6D-4733-ADC3-1A359FC508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{BF04063D-25B2-4D8F-AA38-D8A63389002A}tf16402488_win32</Template>
  <TotalTime>0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Léonce Houngbadji</dc:creator>
  <cp:keywords/>
  <dc:description/>
  <cp:lastModifiedBy>Léonce Houngbadji</cp:lastModifiedBy>
  <cp:revision>2</cp:revision>
  <dcterms:created xsi:type="dcterms:W3CDTF">2024-07-01T09:44:00Z</dcterms:created>
  <dcterms:modified xsi:type="dcterms:W3CDTF">2024-07-01T09:44:00Z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